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central-coast-nsw-profile"/>
    <w:p>
      <w:pPr>
        <w:pStyle w:val="Heading1"/>
      </w:pPr>
      <w:r>
        <w:t xml:space="preserve">Central Coast (NSW)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1,681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348,930          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Umina_Beach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153,154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48,295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$49,022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$19,793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173,617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30,719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15,949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25,215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1127 - NSW Severe Weather (9 - 14 May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65,200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5,016,972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34,660.83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2,227,791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2,205,103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138,922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214,723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158,604,950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1,118,200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2024-11-14T23:28:17Z</dcterms:created>
  <dcterms:modified xsi:type="dcterms:W3CDTF">2024-11-14T23:28:17Z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